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05" w:rsidRPr="0003381A" w:rsidRDefault="00271505" w:rsidP="00A861DC">
      <w:pPr>
        <w:pStyle w:val="Title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5</w:t>
      </w:r>
    </w:p>
    <w:p w:rsidR="00271505" w:rsidRPr="0003381A" w:rsidRDefault="00271505" w:rsidP="00A861DC">
      <w:pPr>
        <w:pStyle w:val="Title"/>
        <w:rPr>
          <w:sz w:val="26"/>
          <w:szCs w:val="26"/>
        </w:rPr>
      </w:pPr>
      <w:r w:rsidRPr="0003381A">
        <w:rPr>
          <w:sz w:val="26"/>
          <w:szCs w:val="26"/>
        </w:rPr>
        <w:t>засідання виконавчого комітету</w:t>
      </w:r>
    </w:p>
    <w:p w:rsidR="00271505" w:rsidRPr="0003381A" w:rsidRDefault="00271505" w:rsidP="00A861DC">
      <w:pPr>
        <w:pStyle w:val="Title"/>
        <w:rPr>
          <w:sz w:val="26"/>
          <w:szCs w:val="26"/>
        </w:rPr>
      </w:pPr>
      <w:r w:rsidRPr="0003381A">
        <w:rPr>
          <w:sz w:val="26"/>
          <w:szCs w:val="26"/>
        </w:rPr>
        <w:t>Суворовської  районної у м. Херсоні ради</w:t>
      </w:r>
    </w:p>
    <w:p w:rsidR="00271505" w:rsidRPr="0003381A" w:rsidRDefault="00271505" w:rsidP="00A861DC">
      <w:pPr>
        <w:pStyle w:val="Title"/>
        <w:rPr>
          <w:sz w:val="26"/>
          <w:szCs w:val="26"/>
        </w:rPr>
      </w:pPr>
      <w:r>
        <w:rPr>
          <w:sz w:val="26"/>
          <w:szCs w:val="26"/>
        </w:rPr>
        <w:t>09.05</w:t>
      </w:r>
      <w:r w:rsidRPr="0003381A">
        <w:rPr>
          <w:sz w:val="26"/>
          <w:szCs w:val="26"/>
        </w:rPr>
        <w:t>.2023  року</w:t>
      </w:r>
    </w:p>
    <w:p w:rsidR="00271505" w:rsidRPr="0003381A" w:rsidRDefault="00271505" w:rsidP="00A861DC">
      <w:pPr>
        <w:pStyle w:val="Title"/>
        <w:rPr>
          <w:sz w:val="26"/>
          <w:szCs w:val="26"/>
        </w:rPr>
      </w:pPr>
    </w:p>
    <w:tbl>
      <w:tblPr>
        <w:tblW w:w="17042" w:type="dxa"/>
        <w:tblInd w:w="-252" w:type="dxa"/>
        <w:tblLayout w:type="fixed"/>
        <w:tblLook w:val="0000"/>
      </w:tblPr>
      <w:tblGrid>
        <w:gridCol w:w="3239"/>
        <w:gridCol w:w="6904"/>
        <w:gridCol w:w="6899"/>
      </w:tblGrid>
      <w:tr w:rsidR="00271505" w:rsidRPr="0003381A" w:rsidTr="001916C5">
        <w:trPr>
          <w:gridAfter w:val="1"/>
          <w:wAfter w:w="6899" w:type="dxa"/>
          <w:trHeight w:val="331"/>
        </w:trPr>
        <w:tc>
          <w:tcPr>
            <w:tcW w:w="3239" w:type="dxa"/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Головує:</w:t>
            </w:r>
          </w:p>
        </w:tc>
        <w:tc>
          <w:tcPr>
            <w:tcW w:w="6904" w:type="dxa"/>
          </w:tcPr>
          <w:p w:rsidR="00271505" w:rsidRPr="0003381A" w:rsidRDefault="00271505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271505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68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505" w:rsidRPr="0003381A" w:rsidRDefault="00271505" w:rsidP="00A861DC">
            <w:pPr>
              <w:pStyle w:val="Heading3"/>
              <w:rPr>
                <w:sz w:val="26"/>
                <w:szCs w:val="26"/>
              </w:rPr>
            </w:pPr>
          </w:p>
          <w:p w:rsidR="00271505" w:rsidRPr="0003381A" w:rsidRDefault="00271505" w:rsidP="00A861DC">
            <w:pPr>
              <w:pStyle w:val="Heading3"/>
              <w:rPr>
                <w:sz w:val="26"/>
                <w:szCs w:val="26"/>
              </w:rPr>
            </w:pPr>
            <w:r w:rsidRPr="0003381A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271505" w:rsidRDefault="00271505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271505" w:rsidRPr="0003381A" w:rsidRDefault="00271505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271505" w:rsidRPr="0003381A" w:rsidRDefault="00271505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271505" w:rsidRPr="0003381A" w:rsidRDefault="00271505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271505" w:rsidRPr="0003381A" w:rsidRDefault="00271505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271505" w:rsidRPr="0003381A" w:rsidRDefault="00271505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271505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271505" w:rsidRPr="0003381A" w:rsidRDefault="00271505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271505" w:rsidRPr="0003381A" w:rsidRDefault="00271505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271505" w:rsidRPr="0003381A" w:rsidRDefault="00271505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271505" w:rsidRPr="0003381A" w:rsidRDefault="00271505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271505" w:rsidRPr="0003381A" w:rsidRDefault="00271505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член ГО «Асоціації працівників закладів освіти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м. Херсон»</w:t>
            </w:r>
          </w:p>
          <w:p w:rsidR="00271505" w:rsidRPr="0003381A" w:rsidRDefault="00271505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271505" w:rsidRPr="0003381A" w:rsidRDefault="00271505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271505" w:rsidRPr="0003381A" w:rsidRDefault="00271505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Є.Є.Карабелєша»</w:t>
            </w:r>
          </w:p>
        </w:tc>
      </w:tr>
      <w:tr w:rsidR="00271505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271505" w:rsidRPr="0003381A" w:rsidRDefault="00271505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271505" w:rsidRPr="0003381A" w:rsidRDefault="00271505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271505" w:rsidRDefault="00271505" w:rsidP="0020679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271505" w:rsidRPr="0003381A" w:rsidRDefault="00271505" w:rsidP="0020679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983"/>
        </w:trPr>
        <w:tc>
          <w:tcPr>
            <w:tcW w:w="3239" w:type="dxa"/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271505" w:rsidRPr="0003381A" w:rsidTr="001916C5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271505" w:rsidRPr="0003381A" w:rsidRDefault="00271505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ГРЕЧИШКІН Юрій</w:t>
            </w:r>
          </w:p>
        </w:tc>
        <w:tc>
          <w:tcPr>
            <w:tcW w:w="6904" w:type="dxa"/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- директор ТОВ «Будівельна компанія «Херсонбуд»</w:t>
            </w:r>
          </w:p>
        </w:tc>
      </w:tr>
      <w:tr w:rsidR="00271505" w:rsidRPr="0003381A" w:rsidTr="001916C5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ШКОЛЬНА Ольга </w:t>
            </w:r>
          </w:p>
        </w:tc>
        <w:tc>
          <w:tcPr>
            <w:tcW w:w="6904" w:type="dxa"/>
          </w:tcPr>
          <w:p w:rsidR="00271505" w:rsidRPr="0003381A" w:rsidRDefault="00271505" w:rsidP="00A861D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«Херсонелектротранс»</w:t>
            </w:r>
          </w:p>
        </w:tc>
      </w:tr>
      <w:tr w:rsidR="00271505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271505" w:rsidRPr="0003381A" w:rsidRDefault="00271505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Присутні: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271505" w:rsidRPr="0003381A" w:rsidRDefault="00271505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E50FB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</w:t>
            </w:r>
          </w:p>
          <w:p w:rsidR="00271505" w:rsidRPr="0003381A" w:rsidRDefault="00271505" w:rsidP="009D064F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271505" w:rsidRPr="0003381A" w:rsidRDefault="00271505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</w:tc>
      </w:tr>
      <w:tr w:rsidR="00271505" w:rsidRPr="00A61749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E50FB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КОНОВЕНКО Марія</w:t>
            </w:r>
          </w:p>
          <w:p w:rsidR="00271505" w:rsidRPr="0003381A" w:rsidRDefault="00271505" w:rsidP="00E50FB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271505" w:rsidRPr="0003381A" w:rsidRDefault="00271505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завідувач відділу з питань життєдіяльності району </w:t>
            </w: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10143" w:type="dxa"/>
            <w:gridSpan w:val="2"/>
          </w:tcPr>
          <w:p w:rsidR="00271505" w:rsidRDefault="00271505" w:rsidP="0000734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271505" w:rsidRPr="00232927" w:rsidRDefault="00271505" w:rsidP="000073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sz w:val="26"/>
                <w:szCs w:val="26"/>
              </w:rPr>
              <w:t>У розгляді окремих питань брали участь:</w:t>
            </w:r>
          </w:p>
          <w:p w:rsidR="00271505" w:rsidRPr="0003381A" w:rsidRDefault="00271505" w:rsidP="00007346">
            <w:pPr>
              <w:tabs>
                <w:tab w:val="left" w:pos="327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  <w:tcBorders>
              <w:right w:val="single" w:sz="4" w:space="0" w:color="auto"/>
            </w:tcBorders>
          </w:tcPr>
          <w:p w:rsidR="00271505" w:rsidRPr="00232927" w:rsidRDefault="00271505" w:rsidP="00007346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</w:t>
            </w:r>
          </w:p>
          <w:p w:rsidR="00271505" w:rsidRPr="00232927" w:rsidRDefault="00271505" w:rsidP="0000734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04" w:type="dxa"/>
            <w:tcBorders>
              <w:left w:val="single" w:sz="4" w:space="0" w:color="auto"/>
            </w:tcBorders>
          </w:tcPr>
          <w:p w:rsidR="00271505" w:rsidRPr="00232927" w:rsidRDefault="00271505" w:rsidP="00007346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з питань життєдіяльності району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з 3 питання.</w:t>
            </w: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  <w:tcBorders>
              <w:right w:val="single" w:sz="4" w:space="0" w:color="auto"/>
            </w:tcBorders>
          </w:tcPr>
          <w:p w:rsidR="00271505" w:rsidRPr="0003381A" w:rsidRDefault="00271505" w:rsidP="00206798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</w:t>
            </w:r>
          </w:p>
          <w:p w:rsidR="00271505" w:rsidRDefault="00271505" w:rsidP="00007346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71505" w:rsidRDefault="00271505" w:rsidP="00007346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  <w:tcBorders>
              <w:left w:val="single" w:sz="4" w:space="0" w:color="auto"/>
            </w:tcBorders>
          </w:tcPr>
          <w:p w:rsidR="00271505" w:rsidRDefault="00271505" w:rsidP="0000734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 начальник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з 4 по 11 питання.</w:t>
            </w: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271505" w:rsidRPr="001916C5" w:rsidRDefault="00271505" w:rsidP="00BF2560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916C5">
              <w:rPr>
                <w:rFonts w:ascii="Times New Roman" w:hAnsi="Times New Roman"/>
                <w:sz w:val="26"/>
                <w:szCs w:val="26"/>
              </w:rPr>
              <w:t>Про погодження проєкту рішення районної у місті ради «Про</w:t>
            </w:r>
            <w:r w:rsidRPr="001916C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1916C5">
              <w:rPr>
                <w:rFonts w:ascii="Times New Roman" w:hAnsi="Times New Roman"/>
                <w:sz w:val="26"/>
                <w:szCs w:val="26"/>
              </w:rPr>
              <w:t>затвердження звіту про виконання бюджету Суворовського району у місті Херсон за І квартал 2023 року»</w:t>
            </w:r>
          </w:p>
          <w:p w:rsidR="00271505" w:rsidRPr="0003381A" w:rsidRDefault="00271505" w:rsidP="00BF2560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271505" w:rsidRPr="0003381A" w:rsidRDefault="00271505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271505" w:rsidRPr="0003381A" w:rsidRDefault="00271505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271505" w:rsidRPr="0003381A" w:rsidRDefault="00271505" w:rsidP="00A913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271505" w:rsidRPr="0003381A" w:rsidRDefault="00271505" w:rsidP="00A913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22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271505" w:rsidRPr="00A9132A" w:rsidRDefault="00271505" w:rsidP="00A913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916C5">
              <w:rPr>
                <w:rFonts w:ascii="Times New Roman" w:hAnsi="Times New Roman"/>
                <w:sz w:val="26"/>
                <w:szCs w:val="26"/>
              </w:rPr>
              <w:t xml:space="preserve">Про погодження проєкту рішення районної у місті ради </w:t>
            </w:r>
            <w:r w:rsidRPr="001916C5">
              <w:rPr>
                <w:rFonts w:ascii="Times New Roman" w:hAnsi="Times New Roman"/>
                <w:bCs/>
                <w:sz w:val="26"/>
                <w:szCs w:val="26"/>
              </w:rPr>
              <w:t>«Про виділення</w:t>
            </w:r>
            <w:r w:rsidRPr="001916C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</w:t>
            </w:r>
            <w:r w:rsidRPr="001916C5">
              <w:rPr>
                <w:rFonts w:ascii="Times New Roman" w:hAnsi="Times New Roman"/>
                <w:bCs/>
                <w:sz w:val="26"/>
                <w:szCs w:val="26"/>
              </w:rPr>
              <w:t>коштів з вільного залишку бюджету</w:t>
            </w:r>
            <w:r w:rsidRPr="001916C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</w:t>
            </w:r>
            <w:r w:rsidRPr="001916C5">
              <w:rPr>
                <w:rFonts w:ascii="Times New Roman" w:hAnsi="Times New Roman"/>
                <w:bCs/>
                <w:sz w:val="26"/>
                <w:szCs w:val="26"/>
              </w:rPr>
              <w:t>району у місті на початок 2023 року»</w:t>
            </w:r>
            <w:r w:rsidRPr="00A9132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271505" w:rsidRPr="00A9132A" w:rsidRDefault="0027150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trHeight w:val="68"/>
        </w:trPr>
        <w:tc>
          <w:tcPr>
            <w:tcW w:w="3239" w:type="dxa"/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271505" w:rsidRPr="0003381A" w:rsidRDefault="00271505" w:rsidP="00CF2B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899" w:type="dxa"/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271505" w:rsidRPr="0003381A" w:rsidRDefault="00271505" w:rsidP="009B03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271505" w:rsidRPr="0003381A" w:rsidRDefault="00271505" w:rsidP="009B03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23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A61749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271505" w:rsidRPr="00CF2B9A" w:rsidRDefault="00271505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F2B9A">
              <w:rPr>
                <w:rFonts w:ascii="Times New Roman" w:hAnsi="Times New Roman"/>
                <w:sz w:val="26"/>
                <w:szCs w:val="26"/>
                <w:lang w:val="uk-UA"/>
              </w:rPr>
              <w:t>Про підсумки проходження опалювального періоду 2022-2023 років в житлових будинках об’єднань співвласників багатоквартирних будинків, житлово-будівельних кооперативів, відомчого житла і житлових будинків сектора індивідуальної забудови та затвердження заходів виконавчого комітету районної у м. Херсоні ради щодо підготовки до роботи в осінньо-зимовий період 2023-2024 років.</w:t>
            </w:r>
          </w:p>
          <w:p w:rsidR="00271505" w:rsidRPr="0003381A" w:rsidRDefault="00271505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271505" w:rsidRDefault="00271505" w:rsidP="00CF2B9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- завідувач відділу з питань життєдіяльності району</w:t>
            </w:r>
          </w:p>
          <w:p w:rsidR="00271505" w:rsidRPr="0003381A" w:rsidRDefault="00271505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271505" w:rsidRPr="0003381A" w:rsidRDefault="00271505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271505" w:rsidRPr="009B03AC" w:rsidRDefault="00271505" w:rsidP="0073798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03AC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271505" w:rsidRPr="0003381A" w:rsidRDefault="00271505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271505" w:rsidRPr="0003381A" w:rsidRDefault="00271505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271505" w:rsidRPr="0003381A" w:rsidRDefault="00271505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271505" w:rsidRPr="0003381A" w:rsidRDefault="00271505" w:rsidP="00A14A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271505" w:rsidRDefault="00271505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24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271505" w:rsidRPr="0003381A" w:rsidRDefault="00271505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271505" w:rsidRDefault="00271505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13411">
              <w:rPr>
                <w:rFonts w:ascii="Times New Roman" w:hAnsi="Times New Roman"/>
                <w:sz w:val="26"/>
                <w:szCs w:val="26"/>
                <w:lang w:val="uk-UA"/>
              </w:rPr>
              <w:t>Про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надання статусу дитини-сироти (Особа 1) та встановлення піклування над </w:t>
            </w:r>
            <w:r w:rsidRPr="00313411">
              <w:rPr>
                <w:rFonts w:ascii="Times New Roman" w:hAnsi="Times New Roman"/>
                <w:sz w:val="26"/>
                <w:szCs w:val="26"/>
                <w:lang w:val="uk-UA"/>
              </w:rPr>
              <w:t>нею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271505" w:rsidRPr="0003381A" w:rsidRDefault="00271505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271505" w:rsidRDefault="00271505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 начальник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  <w:p w:rsidR="00271505" w:rsidRPr="0003381A" w:rsidRDefault="00271505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271505" w:rsidRPr="0003381A" w:rsidRDefault="00271505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271505" w:rsidRPr="009B03AC" w:rsidRDefault="00271505" w:rsidP="00B5637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03AC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271505" w:rsidRPr="0003381A" w:rsidRDefault="00271505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DC180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271505" w:rsidRPr="0003381A" w:rsidRDefault="00271505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271505" w:rsidRPr="0003381A" w:rsidRDefault="00271505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271505" w:rsidRDefault="00271505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25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271505" w:rsidRPr="0003381A" w:rsidRDefault="00271505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271505" w:rsidRDefault="00271505" w:rsidP="00520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2035A">
              <w:rPr>
                <w:rFonts w:ascii="Times New Roman" w:hAnsi="Times New Roman"/>
                <w:sz w:val="26"/>
                <w:szCs w:val="26"/>
                <w:lang w:val="uk-UA"/>
              </w:rPr>
              <w:t>Про призначення опіки над майном, що належить на праві власності дитині-сироті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(Особа 1)</w:t>
            </w:r>
          </w:p>
          <w:p w:rsidR="00271505" w:rsidRPr="0003381A" w:rsidRDefault="00271505" w:rsidP="00A14A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271505" w:rsidRDefault="00271505" w:rsidP="00373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 начальник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  <w:p w:rsidR="00271505" w:rsidRPr="0003381A" w:rsidRDefault="00271505" w:rsidP="00373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271505" w:rsidRPr="0003381A" w:rsidRDefault="00271505" w:rsidP="00373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271505" w:rsidRPr="009B03AC" w:rsidRDefault="00271505" w:rsidP="00B5637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03AC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271505" w:rsidRPr="0003381A" w:rsidRDefault="00271505" w:rsidP="00373284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271505" w:rsidRPr="0003381A" w:rsidRDefault="00271505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271505" w:rsidRPr="0003381A" w:rsidRDefault="00271505" w:rsidP="00B5637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271505" w:rsidRDefault="00271505" w:rsidP="00B5637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26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271505" w:rsidRPr="0003381A" w:rsidRDefault="00271505" w:rsidP="00B5637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BF2560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271505" w:rsidRDefault="00271505" w:rsidP="00D77EA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2035A">
              <w:rPr>
                <w:rFonts w:ascii="Times New Roman" w:hAnsi="Times New Roman"/>
                <w:sz w:val="26"/>
                <w:szCs w:val="26"/>
                <w:lang w:val="uk-UA"/>
              </w:rPr>
              <w:t>Про приз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начення (Особа 1)</w:t>
            </w:r>
            <w:r w:rsidRPr="0052035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уповноваженою особою малолітньої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(Особа 2).</w:t>
            </w:r>
          </w:p>
          <w:p w:rsidR="00271505" w:rsidRPr="0052035A" w:rsidRDefault="00271505" w:rsidP="00D77EA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271505" w:rsidRDefault="00271505" w:rsidP="00520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 начальник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  <w:p w:rsidR="00271505" w:rsidRPr="0003381A" w:rsidRDefault="00271505" w:rsidP="00D77EA1">
            <w:pPr>
              <w:tabs>
                <w:tab w:val="left" w:pos="463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271505" w:rsidRPr="0003381A" w:rsidRDefault="00271505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271505" w:rsidRDefault="00271505" w:rsidP="00D77EA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  <w:p w:rsidR="00271505" w:rsidRPr="0003381A" w:rsidRDefault="00271505" w:rsidP="00D77EA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271505" w:rsidRPr="0003381A" w:rsidRDefault="00271505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271505" w:rsidRPr="0003381A" w:rsidRDefault="00271505" w:rsidP="00D77EA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271505" w:rsidRDefault="00271505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27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271505" w:rsidRPr="0003381A" w:rsidRDefault="00271505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271505" w:rsidRDefault="00271505" w:rsidP="00D962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2035A">
              <w:rPr>
                <w:rFonts w:ascii="Times New Roman" w:hAnsi="Times New Roman"/>
                <w:sz w:val="26"/>
                <w:szCs w:val="26"/>
                <w:lang w:val="uk-UA"/>
              </w:rPr>
              <w:t>Про встановлення піклування над дитиною, позбавленою батьківського піклування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(Особа 1)</w:t>
            </w:r>
            <w:r w:rsidRPr="0052035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та влаштування до родини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(Особа 2)</w:t>
            </w:r>
            <w:r w:rsidRPr="0052035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271505" w:rsidRPr="00B5637E" w:rsidRDefault="00271505" w:rsidP="00233A9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271505" w:rsidRDefault="00271505" w:rsidP="00520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 начальник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  <w:p w:rsidR="00271505" w:rsidRPr="00233A9D" w:rsidRDefault="00271505" w:rsidP="00233A9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271505" w:rsidRPr="0003381A" w:rsidRDefault="00271505" w:rsidP="00233A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271505" w:rsidRDefault="00271505" w:rsidP="00233A9D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  <w:p w:rsidR="00271505" w:rsidRPr="0003381A" w:rsidRDefault="00271505" w:rsidP="00233A9D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271505" w:rsidRPr="0003381A" w:rsidRDefault="00271505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271505" w:rsidRPr="0003381A" w:rsidRDefault="00271505" w:rsidP="008B360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271505" w:rsidRDefault="00271505" w:rsidP="008B360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28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271505" w:rsidRDefault="00271505" w:rsidP="008B360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71505" w:rsidRPr="0003381A" w:rsidRDefault="00271505" w:rsidP="008B360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1916C5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271505" w:rsidRDefault="00271505" w:rsidP="007379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06798">
              <w:rPr>
                <w:rFonts w:ascii="Times New Roman" w:hAnsi="Times New Roman"/>
                <w:sz w:val="26"/>
                <w:szCs w:val="26"/>
                <w:lang w:val="uk-UA"/>
              </w:rPr>
              <w:t>Про встановлення піклування над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206798">
              <w:rPr>
                <w:rFonts w:ascii="Times New Roman" w:hAnsi="Times New Roman"/>
                <w:sz w:val="26"/>
                <w:szCs w:val="26"/>
                <w:lang w:val="uk-UA"/>
              </w:rPr>
              <w:t>дитиною, позбавленою батьківського піклування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(Особа 1)</w:t>
            </w:r>
            <w:r w:rsidRPr="00206798">
              <w:rPr>
                <w:rFonts w:ascii="Times New Roman" w:hAnsi="Times New Roman"/>
                <w:sz w:val="26"/>
                <w:szCs w:val="26"/>
                <w:lang w:val="uk-UA"/>
              </w:rPr>
              <w:t>, та влаштування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 родини (Особа 2)</w:t>
            </w:r>
            <w:r w:rsidRPr="00206798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271505" w:rsidRPr="0003381A" w:rsidRDefault="00271505" w:rsidP="00233A9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B5637E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271505" w:rsidRDefault="00271505" w:rsidP="008B36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 начальник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  <w:p w:rsidR="00271505" w:rsidRPr="00B5637E" w:rsidRDefault="00271505" w:rsidP="008B36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B5637E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271505" w:rsidRPr="0003381A" w:rsidRDefault="00271505" w:rsidP="008B36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271505" w:rsidRPr="0003381A" w:rsidRDefault="00271505" w:rsidP="008B360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</w:tc>
      </w:tr>
      <w:tr w:rsidR="00271505" w:rsidRPr="00B5637E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8B360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271505" w:rsidRPr="0003381A" w:rsidRDefault="00271505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271505" w:rsidRPr="0003381A" w:rsidRDefault="00271505" w:rsidP="008B360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271505" w:rsidRPr="0003381A" w:rsidRDefault="00271505" w:rsidP="008B360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29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</w:tc>
      </w:tr>
      <w:tr w:rsidR="00271505" w:rsidRPr="00313411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271505" w:rsidRPr="00206798" w:rsidRDefault="00271505" w:rsidP="00206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067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надання неповнолітній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(Особа 1) </w:t>
            </w:r>
            <w:r w:rsidRPr="00206798">
              <w:rPr>
                <w:rFonts w:ascii="Times New Roman" w:hAnsi="Times New Roman"/>
                <w:sz w:val="26"/>
                <w:szCs w:val="26"/>
                <w:lang w:val="uk-UA"/>
              </w:rPr>
              <w:t>статусу дитини, позбавленої батьківського піклування</w:t>
            </w:r>
            <w:bookmarkStart w:id="0" w:name="_GoBack"/>
            <w:bookmarkEnd w:id="0"/>
            <w:r w:rsidRPr="00206798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271505" w:rsidRPr="0003381A" w:rsidRDefault="00271505" w:rsidP="008B360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B5637E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271505" w:rsidRDefault="00271505" w:rsidP="002067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 начальник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  <w:p w:rsidR="00271505" w:rsidRPr="0003381A" w:rsidRDefault="00271505" w:rsidP="008B360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B5637E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271505" w:rsidRPr="0003381A" w:rsidRDefault="00271505" w:rsidP="008B36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271505" w:rsidRPr="0003381A" w:rsidRDefault="00271505" w:rsidP="008B360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</w:tc>
      </w:tr>
      <w:tr w:rsidR="00271505" w:rsidRPr="00B5637E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8B360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271505" w:rsidRPr="0003381A" w:rsidRDefault="00271505" w:rsidP="00233A9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271505" w:rsidRPr="0003381A" w:rsidRDefault="00271505" w:rsidP="008B360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271505" w:rsidRDefault="00271505" w:rsidP="008B36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30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271505" w:rsidRPr="0003381A" w:rsidRDefault="00271505" w:rsidP="008B36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8A0DE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CD2C73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271505" w:rsidRPr="008A0DEF" w:rsidRDefault="00271505" w:rsidP="008A0DE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70789">
              <w:rPr>
                <w:rFonts w:ascii="Times New Roman" w:hAnsi="Times New Roman"/>
                <w:sz w:val="26"/>
                <w:szCs w:val="26"/>
                <w:lang w:val="uk-UA"/>
              </w:rPr>
              <w:t>Про 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адання (Особа 1)</w:t>
            </w:r>
            <w:r w:rsidRPr="00F7078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статусу дитини, позбавленої батьківського піклування , т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 встановлення опіки над ним</w:t>
            </w:r>
            <w:r w:rsidRPr="00F7078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271505" w:rsidRPr="0003381A" w:rsidRDefault="00271505" w:rsidP="008A0DE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8A0DE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CD2C73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271505" w:rsidRDefault="00271505" w:rsidP="008A0DE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 начальник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  <w:p w:rsidR="00271505" w:rsidRPr="0003381A" w:rsidRDefault="00271505" w:rsidP="00CD2C7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8A0DE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CD2C73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271505" w:rsidRPr="0003381A" w:rsidRDefault="00271505" w:rsidP="008A0DE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271505" w:rsidRDefault="00271505" w:rsidP="00CD2C7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  <w:p w:rsidR="00271505" w:rsidRPr="0003381A" w:rsidRDefault="00271505" w:rsidP="00CD2C7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8A0DE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CD2C73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271505" w:rsidRPr="0003381A" w:rsidRDefault="00271505" w:rsidP="00CD2C73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271505" w:rsidRPr="0003381A" w:rsidRDefault="00271505" w:rsidP="00CD2C7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271505" w:rsidRDefault="00271505" w:rsidP="00CD2C7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31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271505" w:rsidRPr="0003381A" w:rsidRDefault="00271505" w:rsidP="00CD2C7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8A0DE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CD2C73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271505" w:rsidRDefault="00271505" w:rsidP="0038655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2035A">
              <w:rPr>
                <w:rFonts w:ascii="Times New Roman" w:hAnsi="Times New Roman"/>
                <w:sz w:val="26"/>
                <w:szCs w:val="26"/>
                <w:lang w:val="uk-UA"/>
              </w:rPr>
              <w:t>Про приз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начення (Особа 1)</w:t>
            </w:r>
            <w:r w:rsidRPr="0052035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повноваженою особою малолітнього (Особа 2).</w:t>
            </w:r>
          </w:p>
          <w:p w:rsidR="00271505" w:rsidRPr="0003381A" w:rsidRDefault="00271505" w:rsidP="00CD2C7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8A0DE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CD2C73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271505" w:rsidRDefault="00271505" w:rsidP="0038655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 начальник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  <w:p w:rsidR="00271505" w:rsidRPr="0003381A" w:rsidRDefault="00271505" w:rsidP="00CD2C7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8A0DE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CD2C73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271505" w:rsidRPr="0003381A" w:rsidRDefault="00271505" w:rsidP="0038655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271505" w:rsidRDefault="00271505" w:rsidP="00CD2C7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  <w:p w:rsidR="00271505" w:rsidRPr="0003381A" w:rsidRDefault="00271505" w:rsidP="00CD2C7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71505" w:rsidRPr="0003381A" w:rsidTr="008A0DE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271505" w:rsidRPr="0003381A" w:rsidRDefault="00271505" w:rsidP="0038655E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271505" w:rsidRPr="0003381A" w:rsidRDefault="00271505" w:rsidP="00CD2C73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271505" w:rsidRPr="0003381A" w:rsidRDefault="00271505" w:rsidP="0038655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271505" w:rsidRDefault="00271505" w:rsidP="0038655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32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271505" w:rsidRPr="0003381A" w:rsidRDefault="00271505" w:rsidP="00CD2C7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271505" w:rsidRDefault="00271505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271505" w:rsidRPr="0003381A" w:rsidRDefault="00271505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03381A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271505" w:rsidRPr="0003381A" w:rsidRDefault="00271505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03381A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>Андрій  ЗАДНІПРЯНИЙ</w:t>
      </w:r>
    </w:p>
    <w:sectPr w:rsidR="00271505" w:rsidRPr="0003381A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E1A"/>
    <w:rsid w:val="00007346"/>
    <w:rsid w:val="000308A7"/>
    <w:rsid w:val="0003381A"/>
    <w:rsid w:val="00047CF0"/>
    <w:rsid w:val="00086FC3"/>
    <w:rsid w:val="000A3236"/>
    <w:rsid w:val="000B1B01"/>
    <w:rsid w:val="000B444B"/>
    <w:rsid w:val="00102B8A"/>
    <w:rsid w:val="001179AD"/>
    <w:rsid w:val="00130AF6"/>
    <w:rsid w:val="00162E4E"/>
    <w:rsid w:val="001916C5"/>
    <w:rsid w:val="001C0E2E"/>
    <w:rsid w:val="001D21EB"/>
    <w:rsid w:val="001F6125"/>
    <w:rsid w:val="002031B2"/>
    <w:rsid w:val="00206798"/>
    <w:rsid w:val="00232927"/>
    <w:rsid w:val="00233A9D"/>
    <w:rsid w:val="00250039"/>
    <w:rsid w:val="00271505"/>
    <w:rsid w:val="002810C4"/>
    <w:rsid w:val="002819E7"/>
    <w:rsid w:val="002C4ACA"/>
    <w:rsid w:val="00313411"/>
    <w:rsid w:val="003603E4"/>
    <w:rsid w:val="00373284"/>
    <w:rsid w:val="0038536A"/>
    <w:rsid w:val="0038655E"/>
    <w:rsid w:val="003B5369"/>
    <w:rsid w:val="003F2BF9"/>
    <w:rsid w:val="00426D52"/>
    <w:rsid w:val="00440D8C"/>
    <w:rsid w:val="0047469B"/>
    <w:rsid w:val="00493324"/>
    <w:rsid w:val="004E2F66"/>
    <w:rsid w:val="005017F1"/>
    <w:rsid w:val="00516865"/>
    <w:rsid w:val="0052035A"/>
    <w:rsid w:val="005B12B6"/>
    <w:rsid w:val="005B3A78"/>
    <w:rsid w:val="005C2235"/>
    <w:rsid w:val="00615E17"/>
    <w:rsid w:val="006A7E49"/>
    <w:rsid w:val="006E1153"/>
    <w:rsid w:val="007134F6"/>
    <w:rsid w:val="00737984"/>
    <w:rsid w:val="00753028"/>
    <w:rsid w:val="00756716"/>
    <w:rsid w:val="00762220"/>
    <w:rsid w:val="007A7E7E"/>
    <w:rsid w:val="007E0FFD"/>
    <w:rsid w:val="00820EFD"/>
    <w:rsid w:val="00872CA3"/>
    <w:rsid w:val="0088063B"/>
    <w:rsid w:val="008A0DEF"/>
    <w:rsid w:val="008B3601"/>
    <w:rsid w:val="008C002D"/>
    <w:rsid w:val="008D744D"/>
    <w:rsid w:val="008E5022"/>
    <w:rsid w:val="00975603"/>
    <w:rsid w:val="009927A2"/>
    <w:rsid w:val="009B03AC"/>
    <w:rsid w:val="009D064F"/>
    <w:rsid w:val="009D5428"/>
    <w:rsid w:val="009D6608"/>
    <w:rsid w:val="00A04048"/>
    <w:rsid w:val="00A14A6C"/>
    <w:rsid w:val="00A22BB6"/>
    <w:rsid w:val="00A265A4"/>
    <w:rsid w:val="00A430A2"/>
    <w:rsid w:val="00A61749"/>
    <w:rsid w:val="00A861DC"/>
    <w:rsid w:val="00A9132A"/>
    <w:rsid w:val="00AA7A3A"/>
    <w:rsid w:val="00B03F33"/>
    <w:rsid w:val="00B10701"/>
    <w:rsid w:val="00B22F21"/>
    <w:rsid w:val="00B36992"/>
    <w:rsid w:val="00B5637E"/>
    <w:rsid w:val="00B8179C"/>
    <w:rsid w:val="00BF2560"/>
    <w:rsid w:val="00C26C92"/>
    <w:rsid w:val="00C62E1A"/>
    <w:rsid w:val="00C951E7"/>
    <w:rsid w:val="00CD2C73"/>
    <w:rsid w:val="00CF2B9A"/>
    <w:rsid w:val="00D05D45"/>
    <w:rsid w:val="00D07E4A"/>
    <w:rsid w:val="00D208D0"/>
    <w:rsid w:val="00D77EA1"/>
    <w:rsid w:val="00D96204"/>
    <w:rsid w:val="00DA4E91"/>
    <w:rsid w:val="00DB2CFE"/>
    <w:rsid w:val="00DB734B"/>
    <w:rsid w:val="00DC180A"/>
    <w:rsid w:val="00DE61FB"/>
    <w:rsid w:val="00E07AB4"/>
    <w:rsid w:val="00E20C61"/>
    <w:rsid w:val="00E2204A"/>
    <w:rsid w:val="00E50FB9"/>
    <w:rsid w:val="00E66286"/>
    <w:rsid w:val="00EB64B2"/>
    <w:rsid w:val="00F11115"/>
    <w:rsid w:val="00F70789"/>
    <w:rsid w:val="00F956FD"/>
    <w:rsid w:val="00FB1C32"/>
    <w:rsid w:val="00FB73F9"/>
    <w:rsid w:val="00FD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1A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NormalWeb">
    <w:name w:val="Normal (Web)"/>
    <w:basedOn w:val="Normal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9B0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4</Pages>
  <Words>836</Words>
  <Characters>4769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2023-03-09T08:17:00Z</cp:lastPrinted>
  <dcterms:created xsi:type="dcterms:W3CDTF">2022-12-28T09:33:00Z</dcterms:created>
  <dcterms:modified xsi:type="dcterms:W3CDTF">2023-05-16T09:42:00Z</dcterms:modified>
</cp:coreProperties>
</file>