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F6" w:rsidRPr="00A861DC" w:rsidRDefault="006274F6" w:rsidP="00A861DC">
      <w:pPr>
        <w:pStyle w:val="Title"/>
        <w:tabs>
          <w:tab w:val="left" w:pos="3060"/>
        </w:tabs>
        <w:rPr>
          <w:sz w:val="27"/>
          <w:szCs w:val="27"/>
        </w:rPr>
      </w:pPr>
      <w:r>
        <w:rPr>
          <w:sz w:val="27"/>
          <w:szCs w:val="27"/>
        </w:rPr>
        <w:t>П Р О Т О К О Л  № 1</w:t>
      </w:r>
    </w:p>
    <w:p w:rsidR="006274F6" w:rsidRPr="00A861DC" w:rsidRDefault="006274F6" w:rsidP="00A861DC">
      <w:pPr>
        <w:pStyle w:val="Title"/>
        <w:rPr>
          <w:sz w:val="27"/>
          <w:szCs w:val="27"/>
        </w:rPr>
      </w:pPr>
      <w:r w:rsidRPr="00A861DC">
        <w:rPr>
          <w:sz w:val="27"/>
          <w:szCs w:val="27"/>
        </w:rPr>
        <w:t>засідання виконавчого комітету</w:t>
      </w:r>
    </w:p>
    <w:p w:rsidR="006274F6" w:rsidRPr="00A861DC" w:rsidRDefault="006274F6" w:rsidP="00A861DC">
      <w:pPr>
        <w:pStyle w:val="Title"/>
        <w:rPr>
          <w:sz w:val="27"/>
          <w:szCs w:val="27"/>
        </w:rPr>
      </w:pPr>
      <w:r w:rsidRPr="00A861DC">
        <w:rPr>
          <w:sz w:val="27"/>
          <w:szCs w:val="27"/>
        </w:rPr>
        <w:t>Суворовської  районної у м. Херсоні ради</w:t>
      </w:r>
    </w:p>
    <w:p w:rsidR="006274F6" w:rsidRPr="00A861DC" w:rsidRDefault="006274F6" w:rsidP="00A861DC">
      <w:pPr>
        <w:pStyle w:val="Title"/>
        <w:rPr>
          <w:sz w:val="27"/>
          <w:szCs w:val="27"/>
        </w:rPr>
      </w:pPr>
      <w:r>
        <w:rPr>
          <w:sz w:val="27"/>
          <w:szCs w:val="27"/>
        </w:rPr>
        <w:t>25.01.2023</w:t>
      </w:r>
      <w:r w:rsidRPr="00A861DC">
        <w:rPr>
          <w:sz w:val="27"/>
          <w:szCs w:val="27"/>
        </w:rPr>
        <w:t xml:space="preserve">  року</w:t>
      </w:r>
    </w:p>
    <w:p w:rsidR="006274F6" w:rsidRPr="00A861DC" w:rsidRDefault="006274F6" w:rsidP="00A861DC">
      <w:pPr>
        <w:pStyle w:val="Title"/>
        <w:rPr>
          <w:sz w:val="27"/>
          <w:szCs w:val="27"/>
        </w:rPr>
      </w:pPr>
    </w:p>
    <w:tbl>
      <w:tblPr>
        <w:tblW w:w="17042" w:type="dxa"/>
        <w:tblInd w:w="-252" w:type="dxa"/>
        <w:tblLayout w:type="fixed"/>
        <w:tblLook w:val="0000"/>
      </w:tblPr>
      <w:tblGrid>
        <w:gridCol w:w="3240"/>
        <w:gridCol w:w="6901"/>
        <w:gridCol w:w="6901"/>
      </w:tblGrid>
      <w:tr w:rsidR="006274F6" w:rsidRPr="00D05D45" w:rsidTr="009927A2">
        <w:trPr>
          <w:gridAfter w:val="1"/>
          <w:wAfter w:w="6901" w:type="dxa"/>
          <w:trHeight w:val="331"/>
        </w:trPr>
        <w:tc>
          <w:tcPr>
            <w:tcW w:w="3240" w:type="dxa"/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Головує:</w:t>
            </w:r>
          </w:p>
        </w:tc>
        <w:tc>
          <w:tcPr>
            <w:tcW w:w="6901" w:type="dxa"/>
          </w:tcPr>
          <w:p w:rsidR="006274F6" w:rsidRPr="00D05D45" w:rsidRDefault="006274F6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6274F6" w:rsidRPr="00D05D45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68"/>
        </w:trPr>
        <w:tc>
          <w:tcPr>
            <w:tcW w:w="10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4F6" w:rsidRPr="00A861DC" w:rsidRDefault="006274F6" w:rsidP="00A861DC">
            <w:pPr>
              <w:pStyle w:val="Heading3"/>
              <w:rPr>
                <w:sz w:val="27"/>
                <w:szCs w:val="27"/>
              </w:rPr>
            </w:pPr>
          </w:p>
          <w:p w:rsidR="006274F6" w:rsidRPr="00A861DC" w:rsidRDefault="006274F6" w:rsidP="00A861DC">
            <w:pPr>
              <w:pStyle w:val="Heading3"/>
              <w:rPr>
                <w:sz w:val="27"/>
                <w:szCs w:val="27"/>
              </w:rPr>
            </w:pPr>
            <w:r w:rsidRPr="00A861DC">
              <w:rPr>
                <w:sz w:val="27"/>
                <w:szCs w:val="27"/>
              </w:rPr>
              <w:t>На засіданні виконавчого комітету присутні</w:t>
            </w:r>
          </w:p>
          <w:p w:rsidR="006274F6" w:rsidRPr="00D05D45" w:rsidRDefault="006274F6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члени виконкому:</w:t>
            </w:r>
          </w:p>
        </w:tc>
      </w:tr>
      <w:tr w:rsidR="006274F6" w:rsidRPr="00D05D45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СІРОШТАН  Нонна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6274F6" w:rsidRPr="00D05D45" w:rsidRDefault="006274F6" w:rsidP="00A861DC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заступник голови районної у м.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Херсоні ради</w:t>
            </w:r>
          </w:p>
          <w:p w:rsidR="006274F6" w:rsidRPr="00D05D45" w:rsidRDefault="006274F6" w:rsidP="00A861DC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6274F6" w:rsidRPr="00D05D45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УСТИНЕНКО Олег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6274F6" w:rsidRPr="00D05D45" w:rsidRDefault="006274F6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-   керуючий справами виконавчого комітету</w:t>
            </w: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</w:p>
        </w:tc>
      </w:tr>
      <w:tr w:rsidR="006274F6" w:rsidRPr="00D05D45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КАЛЮЖНИЙ Дмитро</w:t>
            </w:r>
          </w:p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6274F6" w:rsidRPr="00615E17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274F6" w:rsidRPr="00D05D45" w:rsidRDefault="006274F6" w:rsidP="00A861DC">
            <w:pPr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НІКОНОВ Юрій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6274F6" w:rsidRPr="00D05D45" w:rsidRDefault="006274F6" w:rsidP="00A861D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член ГО «Асоціації працівників закладів освіти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          </w:t>
            </w: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м.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Херсон»</w:t>
            </w:r>
          </w:p>
          <w:p w:rsidR="006274F6" w:rsidRPr="00D05D45" w:rsidRDefault="006274F6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6274F6" w:rsidRPr="00615E17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274F6" w:rsidRPr="00D05D45" w:rsidRDefault="006274F6" w:rsidP="00A861DC">
            <w:pPr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ПОДЛЄСНИЙ  Сергій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6274F6" w:rsidRPr="00D05D45" w:rsidRDefault="006274F6" w:rsidP="00A861D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завідувач отоларингологічним відділенням КНП "Херсонська міська клінічна лікарня ім.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Є.Є.Карабелєша"</w:t>
            </w:r>
          </w:p>
        </w:tc>
      </w:tr>
      <w:tr w:rsidR="006274F6" w:rsidRPr="00D05D45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274F6" w:rsidRPr="00D05D45" w:rsidRDefault="006274F6" w:rsidP="00A861DC">
            <w:pPr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Відсутні: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6274F6" w:rsidRPr="00D05D45" w:rsidRDefault="006274F6" w:rsidP="00A861D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6274F6" w:rsidRPr="00D05D45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БЕЗКОРОВАЙНА Алла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6274F6" w:rsidRPr="00D05D45" w:rsidRDefault="006274F6" w:rsidP="00A861DC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6274F6" w:rsidRPr="00D05D45" w:rsidTr="009927A2">
        <w:trPr>
          <w:gridAfter w:val="1"/>
          <w:wAfter w:w="6901" w:type="dxa"/>
          <w:trHeight w:val="670"/>
        </w:trPr>
        <w:tc>
          <w:tcPr>
            <w:tcW w:w="3240" w:type="dxa"/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ГРЕЧИШКІН Юрій</w:t>
            </w:r>
          </w:p>
        </w:tc>
        <w:tc>
          <w:tcPr>
            <w:tcW w:w="6901" w:type="dxa"/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- директор  ТОВ "Будівельна компанія "Херсонбуд"</w:t>
            </w:r>
          </w:p>
        </w:tc>
      </w:tr>
      <w:tr w:rsidR="006274F6" w:rsidRPr="00D05D45" w:rsidTr="009927A2">
        <w:trPr>
          <w:gridAfter w:val="1"/>
          <w:wAfter w:w="6901" w:type="dxa"/>
          <w:trHeight w:val="670"/>
        </w:trPr>
        <w:tc>
          <w:tcPr>
            <w:tcW w:w="3240" w:type="dxa"/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ВОЛІЧЕНКО Ірина</w:t>
            </w:r>
          </w:p>
        </w:tc>
        <w:tc>
          <w:tcPr>
            <w:tcW w:w="6901" w:type="dxa"/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6274F6" w:rsidRPr="00D05D45" w:rsidTr="009927A2">
        <w:trPr>
          <w:gridAfter w:val="1"/>
          <w:wAfter w:w="6901" w:type="dxa"/>
          <w:trHeight w:val="670"/>
        </w:trPr>
        <w:tc>
          <w:tcPr>
            <w:tcW w:w="3240" w:type="dxa"/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ШКОЛЬНА Ольга </w:t>
            </w:r>
          </w:p>
        </w:tc>
        <w:tc>
          <w:tcPr>
            <w:tcW w:w="6901" w:type="dxa"/>
          </w:tcPr>
          <w:p w:rsidR="006274F6" w:rsidRPr="00D05D45" w:rsidRDefault="006274F6" w:rsidP="00A861DC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начальник служби охорони праці МКП "Херсонелектротранс"</w:t>
            </w:r>
          </w:p>
        </w:tc>
      </w:tr>
      <w:tr w:rsidR="006274F6" w:rsidRPr="00D05D45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ГОДЬМАШ  Сергій 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6274F6" w:rsidRDefault="006274F6" w:rsidP="00615E1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ТОВ Медком, лікар-стоматолог</w:t>
            </w:r>
          </w:p>
          <w:p w:rsidR="006274F6" w:rsidRPr="00D05D45" w:rsidRDefault="006274F6" w:rsidP="00615E17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6274F6" w:rsidRPr="00032F9E" w:rsidTr="009927A2">
        <w:trPr>
          <w:gridAfter w:val="1"/>
          <w:wAfter w:w="6901" w:type="dxa"/>
          <w:trHeight w:val="68"/>
        </w:trPr>
        <w:tc>
          <w:tcPr>
            <w:tcW w:w="3240" w:type="dxa"/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</w:tc>
        <w:tc>
          <w:tcPr>
            <w:tcW w:w="6901" w:type="dxa"/>
          </w:tcPr>
          <w:p w:rsidR="006274F6" w:rsidRPr="00615E17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15E17">
              <w:rPr>
                <w:rFonts w:ascii="Times New Roman" w:hAnsi="Times New Roman"/>
                <w:sz w:val="27"/>
                <w:szCs w:val="27"/>
                <w:lang w:val="uk-UA"/>
              </w:rPr>
              <w:t>Про надання неповнолі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тнім </w:t>
            </w:r>
            <w:r w:rsidRPr="00615E17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статусу дитини-сироти та встановлення піклування </w:t>
            </w:r>
          </w:p>
        </w:tc>
      </w:tr>
      <w:tr w:rsidR="006274F6" w:rsidRPr="00D05D45" w:rsidTr="009927A2">
        <w:trPr>
          <w:gridAfter w:val="1"/>
          <w:wAfter w:w="6901" w:type="dxa"/>
          <w:trHeight w:val="68"/>
        </w:trPr>
        <w:tc>
          <w:tcPr>
            <w:tcW w:w="3240" w:type="dxa"/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Доповідає:</w:t>
            </w:r>
          </w:p>
        </w:tc>
        <w:tc>
          <w:tcPr>
            <w:tcW w:w="6901" w:type="dxa"/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УСТИНЕНКО О., керуючий справами виконавчого комітету</w:t>
            </w:r>
          </w:p>
        </w:tc>
      </w:tr>
      <w:tr w:rsidR="006274F6" w:rsidRPr="00D05D45" w:rsidTr="009927A2">
        <w:trPr>
          <w:gridAfter w:val="1"/>
          <w:wAfter w:w="6901" w:type="dxa"/>
          <w:trHeight w:val="68"/>
        </w:trPr>
        <w:tc>
          <w:tcPr>
            <w:tcW w:w="3240" w:type="dxa"/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Виступили:</w:t>
            </w:r>
          </w:p>
        </w:tc>
        <w:tc>
          <w:tcPr>
            <w:tcW w:w="6901" w:type="dxa"/>
          </w:tcPr>
          <w:p w:rsidR="006274F6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</w:t>
            </w:r>
          </w:p>
        </w:tc>
      </w:tr>
      <w:tr w:rsidR="006274F6" w:rsidRPr="00D05D45" w:rsidTr="009927A2">
        <w:trPr>
          <w:gridAfter w:val="1"/>
          <w:wAfter w:w="6901" w:type="dxa"/>
          <w:trHeight w:val="68"/>
        </w:trPr>
        <w:tc>
          <w:tcPr>
            <w:tcW w:w="3240" w:type="dxa"/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6901" w:type="dxa"/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Рішення приймається без змін та доповнень до проєкту, одноголосно.</w:t>
            </w:r>
          </w:p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(Рішення № 1</w:t>
            </w: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додається).</w:t>
            </w:r>
          </w:p>
        </w:tc>
      </w:tr>
      <w:tr w:rsidR="006274F6" w:rsidRPr="00D05D45" w:rsidTr="009927A2">
        <w:trPr>
          <w:gridAfter w:val="1"/>
          <w:wAfter w:w="6901" w:type="dxa"/>
          <w:trHeight w:val="68"/>
        </w:trPr>
        <w:tc>
          <w:tcPr>
            <w:tcW w:w="3240" w:type="dxa"/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</w:tc>
        <w:tc>
          <w:tcPr>
            <w:tcW w:w="6901" w:type="dxa"/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15E17">
              <w:rPr>
                <w:rFonts w:ascii="Times New Roman" w:hAnsi="Times New Roman"/>
                <w:sz w:val="27"/>
                <w:szCs w:val="27"/>
                <w:lang w:val="uk-UA"/>
              </w:rPr>
              <w:t>Про звільнення від обов’язків піклу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вальника над неповнолітніми, </w:t>
            </w:r>
            <w:r w:rsidRPr="00615E17">
              <w:rPr>
                <w:rFonts w:ascii="Times New Roman" w:hAnsi="Times New Roman"/>
                <w:sz w:val="27"/>
                <w:szCs w:val="27"/>
                <w:lang w:val="uk-UA"/>
              </w:rPr>
              <w:t>які мають статус дитини-сироти</w:t>
            </w:r>
          </w:p>
        </w:tc>
      </w:tr>
      <w:tr w:rsidR="006274F6" w:rsidRPr="00D05D45" w:rsidTr="00A861DC">
        <w:trPr>
          <w:trHeight w:val="68"/>
        </w:trPr>
        <w:tc>
          <w:tcPr>
            <w:tcW w:w="3240" w:type="dxa"/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Доповідає:</w:t>
            </w:r>
          </w:p>
        </w:tc>
        <w:tc>
          <w:tcPr>
            <w:tcW w:w="6901" w:type="dxa"/>
          </w:tcPr>
          <w:p w:rsidR="006274F6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УСТИНЕНКО О., керуючий справами виконавчого комітету</w:t>
            </w:r>
          </w:p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1" w:type="dxa"/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6274F6" w:rsidRPr="00D05D45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Виступили:</w:t>
            </w:r>
          </w:p>
        </w:tc>
        <w:tc>
          <w:tcPr>
            <w:tcW w:w="6901" w:type="dxa"/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</w:t>
            </w:r>
          </w:p>
        </w:tc>
      </w:tr>
      <w:tr w:rsidR="006274F6" w:rsidRPr="00D05D45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6901" w:type="dxa"/>
          </w:tcPr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>Рішення приймається без змін та доповнень до проєкту, одноголосно.</w:t>
            </w:r>
          </w:p>
          <w:p w:rsidR="006274F6" w:rsidRPr="00D05D45" w:rsidRDefault="006274F6" w:rsidP="00A861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(Рішення № 2</w:t>
            </w:r>
            <w:r w:rsidRPr="00D05D4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 додається).</w:t>
            </w:r>
          </w:p>
        </w:tc>
      </w:tr>
    </w:tbl>
    <w:p w:rsidR="006274F6" w:rsidRDefault="006274F6" w:rsidP="00A861DC">
      <w:pPr>
        <w:spacing w:after="0"/>
        <w:rPr>
          <w:rFonts w:ascii="Times New Roman" w:hAnsi="Times New Roman"/>
          <w:sz w:val="27"/>
          <w:szCs w:val="27"/>
          <w:lang w:val="uk-UA"/>
        </w:rPr>
      </w:pPr>
    </w:p>
    <w:p w:rsidR="006274F6" w:rsidRDefault="006274F6" w:rsidP="00A861DC">
      <w:pPr>
        <w:spacing w:after="0"/>
        <w:rPr>
          <w:rFonts w:ascii="Times New Roman" w:hAnsi="Times New Roman"/>
          <w:sz w:val="27"/>
          <w:szCs w:val="27"/>
          <w:lang w:val="uk-UA"/>
        </w:rPr>
      </w:pPr>
    </w:p>
    <w:p w:rsidR="006274F6" w:rsidRDefault="006274F6" w:rsidP="00A861DC">
      <w:pPr>
        <w:spacing w:after="0"/>
        <w:rPr>
          <w:rFonts w:ascii="Times New Roman" w:hAnsi="Times New Roman"/>
          <w:sz w:val="27"/>
          <w:szCs w:val="27"/>
          <w:lang w:val="uk-UA"/>
        </w:rPr>
      </w:pPr>
    </w:p>
    <w:p w:rsidR="006274F6" w:rsidRDefault="006274F6" w:rsidP="00A861DC">
      <w:pPr>
        <w:spacing w:after="0"/>
        <w:rPr>
          <w:rFonts w:ascii="Times New Roman" w:hAnsi="Times New Roman"/>
          <w:sz w:val="27"/>
          <w:szCs w:val="27"/>
          <w:lang w:val="uk-UA"/>
        </w:rPr>
      </w:pPr>
    </w:p>
    <w:p w:rsidR="006274F6" w:rsidRPr="00A861DC" w:rsidRDefault="006274F6" w:rsidP="00A861DC">
      <w:pPr>
        <w:spacing w:after="0"/>
        <w:rPr>
          <w:rFonts w:ascii="Times New Roman" w:hAnsi="Times New Roman"/>
          <w:sz w:val="27"/>
          <w:szCs w:val="27"/>
          <w:lang w:val="uk-UA"/>
        </w:rPr>
      </w:pPr>
      <w:r w:rsidRPr="00A861DC">
        <w:rPr>
          <w:rFonts w:ascii="Times New Roman" w:hAnsi="Times New Roman"/>
          <w:sz w:val="27"/>
          <w:szCs w:val="27"/>
          <w:lang w:val="uk-UA"/>
        </w:rPr>
        <w:t>Голова  районної</w:t>
      </w:r>
    </w:p>
    <w:p w:rsidR="006274F6" w:rsidRPr="00A861DC" w:rsidRDefault="006274F6" w:rsidP="00A861DC">
      <w:pPr>
        <w:spacing w:after="0"/>
        <w:rPr>
          <w:rFonts w:ascii="Times New Roman" w:hAnsi="Times New Roman"/>
          <w:sz w:val="27"/>
          <w:szCs w:val="27"/>
          <w:lang w:val="uk-UA"/>
        </w:rPr>
      </w:pPr>
      <w:r w:rsidRPr="00A861DC">
        <w:rPr>
          <w:rFonts w:ascii="Times New Roman" w:hAnsi="Times New Roman"/>
          <w:sz w:val="27"/>
          <w:szCs w:val="27"/>
          <w:lang w:val="uk-UA"/>
        </w:rPr>
        <w:t>у м. Херсоні  ради</w:t>
      </w:r>
      <w:r w:rsidRPr="00A861DC">
        <w:rPr>
          <w:rFonts w:ascii="Times New Roman" w:hAnsi="Times New Roman"/>
          <w:sz w:val="27"/>
          <w:szCs w:val="27"/>
          <w:lang w:val="uk-UA"/>
        </w:rPr>
        <w:tab/>
      </w:r>
      <w:r w:rsidRPr="00A861DC">
        <w:rPr>
          <w:rFonts w:ascii="Times New Roman" w:hAnsi="Times New Roman"/>
          <w:sz w:val="27"/>
          <w:szCs w:val="27"/>
          <w:lang w:val="uk-UA"/>
        </w:rPr>
        <w:tab/>
      </w:r>
      <w:r w:rsidRPr="00A861DC">
        <w:rPr>
          <w:rFonts w:ascii="Times New Roman" w:hAnsi="Times New Roman"/>
          <w:sz w:val="27"/>
          <w:szCs w:val="27"/>
          <w:lang w:val="uk-UA"/>
        </w:rPr>
        <w:tab/>
      </w:r>
      <w:r w:rsidRPr="00A861DC">
        <w:rPr>
          <w:rFonts w:ascii="Times New Roman" w:hAnsi="Times New Roman"/>
          <w:sz w:val="27"/>
          <w:szCs w:val="27"/>
          <w:lang w:val="uk-UA"/>
        </w:rPr>
        <w:tab/>
      </w:r>
      <w:r w:rsidRPr="00A861DC">
        <w:rPr>
          <w:rFonts w:ascii="Times New Roman" w:hAnsi="Times New Roman"/>
          <w:sz w:val="27"/>
          <w:szCs w:val="27"/>
          <w:lang w:val="uk-UA"/>
        </w:rPr>
        <w:tab/>
      </w:r>
      <w:r w:rsidRPr="00A861DC">
        <w:rPr>
          <w:rFonts w:ascii="Times New Roman" w:hAnsi="Times New Roman"/>
          <w:sz w:val="27"/>
          <w:szCs w:val="27"/>
          <w:lang w:val="uk-UA"/>
        </w:rPr>
        <w:tab/>
      </w:r>
      <w:r w:rsidRPr="00A861DC">
        <w:rPr>
          <w:rFonts w:ascii="Times New Roman" w:hAnsi="Times New Roman"/>
          <w:sz w:val="27"/>
          <w:szCs w:val="27"/>
          <w:lang w:val="uk-UA"/>
        </w:rPr>
        <w:tab/>
        <w:t>Андрій  ЗАДНІПРЯНИЙ</w:t>
      </w:r>
    </w:p>
    <w:p w:rsidR="006274F6" w:rsidRPr="00A861DC" w:rsidRDefault="006274F6" w:rsidP="00A861DC">
      <w:pPr>
        <w:spacing w:after="0"/>
        <w:rPr>
          <w:rFonts w:ascii="Times New Roman" w:hAnsi="Times New Roman"/>
          <w:sz w:val="27"/>
          <w:szCs w:val="27"/>
          <w:lang w:val="uk-UA"/>
        </w:rPr>
      </w:pPr>
    </w:p>
    <w:sectPr w:rsidR="006274F6" w:rsidRPr="00A861DC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E1A"/>
    <w:rsid w:val="000308A7"/>
    <w:rsid w:val="00032F9E"/>
    <w:rsid w:val="00086FC3"/>
    <w:rsid w:val="000B1B01"/>
    <w:rsid w:val="000B444B"/>
    <w:rsid w:val="00102B8A"/>
    <w:rsid w:val="00135CE5"/>
    <w:rsid w:val="00162E4E"/>
    <w:rsid w:val="0038536A"/>
    <w:rsid w:val="003F2BF9"/>
    <w:rsid w:val="00493324"/>
    <w:rsid w:val="005C2235"/>
    <w:rsid w:val="00615E17"/>
    <w:rsid w:val="006274F6"/>
    <w:rsid w:val="006E1153"/>
    <w:rsid w:val="007134F6"/>
    <w:rsid w:val="00753028"/>
    <w:rsid w:val="007E49D0"/>
    <w:rsid w:val="008C002D"/>
    <w:rsid w:val="008D744D"/>
    <w:rsid w:val="009927A2"/>
    <w:rsid w:val="009D5428"/>
    <w:rsid w:val="00A22BB6"/>
    <w:rsid w:val="00A430A2"/>
    <w:rsid w:val="00A6755D"/>
    <w:rsid w:val="00A861DC"/>
    <w:rsid w:val="00B94633"/>
    <w:rsid w:val="00C62E1A"/>
    <w:rsid w:val="00D05D45"/>
    <w:rsid w:val="00D74768"/>
    <w:rsid w:val="00DB2CFE"/>
    <w:rsid w:val="00DB734B"/>
    <w:rsid w:val="00E20C61"/>
    <w:rsid w:val="00EB1519"/>
    <w:rsid w:val="00F11115"/>
    <w:rsid w:val="00FB1C32"/>
    <w:rsid w:val="00FD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1A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NormalWeb">
    <w:name w:val="Normal (Web)"/>
    <w:basedOn w:val="Normal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63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2</Pages>
  <Words>252</Words>
  <Characters>1440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2023-01-26T09:17:00Z</cp:lastPrinted>
  <dcterms:created xsi:type="dcterms:W3CDTF">2022-12-28T09:33:00Z</dcterms:created>
  <dcterms:modified xsi:type="dcterms:W3CDTF">2023-02-06T12:20:00Z</dcterms:modified>
</cp:coreProperties>
</file>