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92" w:rsidRPr="00232927" w:rsidRDefault="00C45392" w:rsidP="00A861DC">
      <w:pPr>
        <w:pStyle w:val="Title"/>
        <w:tabs>
          <w:tab w:val="left" w:pos="3060"/>
        </w:tabs>
        <w:rPr>
          <w:sz w:val="26"/>
          <w:szCs w:val="26"/>
        </w:rPr>
      </w:pPr>
      <w:r w:rsidRPr="00232927">
        <w:rPr>
          <w:sz w:val="26"/>
          <w:szCs w:val="26"/>
        </w:rPr>
        <w:t>П Р О Т О К О Л  № 2</w:t>
      </w:r>
    </w:p>
    <w:p w:rsidR="00C45392" w:rsidRPr="00232927" w:rsidRDefault="00C45392" w:rsidP="00A861DC">
      <w:pPr>
        <w:pStyle w:val="Title"/>
        <w:rPr>
          <w:sz w:val="26"/>
          <w:szCs w:val="26"/>
        </w:rPr>
      </w:pPr>
      <w:r w:rsidRPr="00232927">
        <w:rPr>
          <w:sz w:val="26"/>
          <w:szCs w:val="26"/>
        </w:rPr>
        <w:t>засідання виконавчого комітету</w:t>
      </w:r>
    </w:p>
    <w:p w:rsidR="00C45392" w:rsidRPr="00232927" w:rsidRDefault="00C45392" w:rsidP="00A861DC">
      <w:pPr>
        <w:pStyle w:val="Title"/>
        <w:rPr>
          <w:sz w:val="26"/>
          <w:szCs w:val="26"/>
        </w:rPr>
      </w:pPr>
      <w:r w:rsidRPr="00232927">
        <w:rPr>
          <w:sz w:val="26"/>
          <w:szCs w:val="26"/>
        </w:rPr>
        <w:t>Суворовської  районної у м. Херсоні ради</w:t>
      </w:r>
    </w:p>
    <w:p w:rsidR="00C45392" w:rsidRPr="00232927" w:rsidRDefault="00C45392" w:rsidP="00A861DC">
      <w:pPr>
        <w:pStyle w:val="Title"/>
        <w:rPr>
          <w:sz w:val="26"/>
          <w:szCs w:val="26"/>
        </w:rPr>
      </w:pPr>
      <w:r w:rsidRPr="00232927">
        <w:rPr>
          <w:sz w:val="26"/>
          <w:szCs w:val="26"/>
        </w:rPr>
        <w:t>08.03.2023  року</w:t>
      </w:r>
    </w:p>
    <w:p w:rsidR="00C45392" w:rsidRPr="00232927" w:rsidRDefault="00C45392" w:rsidP="00A861DC">
      <w:pPr>
        <w:pStyle w:val="Title"/>
        <w:rPr>
          <w:sz w:val="26"/>
          <w:szCs w:val="26"/>
        </w:rPr>
      </w:pPr>
    </w:p>
    <w:tbl>
      <w:tblPr>
        <w:tblW w:w="17042" w:type="dxa"/>
        <w:tblInd w:w="-252" w:type="dxa"/>
        <w:tblLayout w:type="fixed"/>
        <w:tblLook w:val="0000"/>
      </w:tblPr>
      <w:tblGrid>
        <w:gridCol w:w="3239"/>
        <w:gridCol w:w="6904"/>
        <w:gridCol w:w="6899"/>
      </w:tblGrid>
      <w:tr w:rsidR="00C45392" w:rsidRPr="00232927" w:rsidTr="009927A2">
        <w:trPr>
          <w:gridAfter w:val="1"/>
          <w:wAfter w:w="6901" w:type="dxa"/>
          <w:trHeight w:val="331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1" w:type="dxa"/>
          </w:tcPr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Андрій - голова районної у м. Херсоні ради</w:t>
            </w: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68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pStyle w:val="Heading3"/>
              <w:rPr>
                <w:sz w:val="26"/>
                <w:szCs w:val="26"/>
              </w:rPr>
            </w:pPr>
          </w:p>
          <w:p w:rsidR="00C45392" w:rsidRPr="00232927" w:rsidRDefault="00C45392" w:rsidP="00A861DC">
            <w:pPr>
              <w:pStyle w:val="Heading3"/>
              <w:rPr>
                <w:sz w:val="26"/>
                <w:szCs w:val="26"/>
              </w:rPr>
            </w:pPr>
            <w:r w:rsidRPr="00232927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C45392" w:rsidRPr="00232927" w:rsidRDefault="00C45392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C45392" w:rsidRPr="00232927" w:rsidRDefault="00C45392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C45392" w:rsidRPr="00232927" w:rsidRDefault="00C45392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ції працівників закладів освіти               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м. Херсон»</w:t>
            </w:r>
          </w:p>
          <w:p w:rsidR="00C45392" w:rsidRPr="00232927" w:rsidRDefault="00C45392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Є.Є.Карабелєша»</w:t>
            </w: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04048">
        <w:trPr>
          <w:gridAfter w:val="1"/>
          <w:wAfter w:w="6901" w:type="dxa"/>
          <w:trHeight w:val="983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1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C45392" w:rsidRPr="00232927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1" w:type="dxa"/>
          </w:tcPr>
          <w:p w:rsidR="00C45392" w:rsidRPr="00232927" w:rsidRDefault="00C45392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ГРЕЧИШКІН Юрій</w:t>
            </w:r>
          </w:p>
        </w:tc>
        <w:tc>
          <w:tcPr>
            <w:tcW w:w="6901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- директор ТОВ «Будівельна компанія «Херсонбуд»</w:t>
            </w:r>
          </w:p>
        </w:tc>
      </w:tr>
      <w:tr w:rsidR="00C45392" w:rsidRPr="00232927" w:rsidTr="009927A2">
        <w:trPr>
          <w:gridAfter w:val="1"/>
          <w:wAfter w:w="6901" w:type="dxa"/>
          <w:trHeight w:val="670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ШКОЛЬНА Ольга </w:t>
            </w:r>
          </w:p>
        </w:tc>
        <w:tc>
          <w:tcPr>
            <w:tcW w:w="6901" w:type="dxa"/>
          </w:tcPr>
          <w:p w:rsidR="00C45392" w:rsidRPr="00232927" w:rsidRDefault="00C45392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«Херсонелектротранс»</w:t>
            </w:r>
          </w:p>
        </w:tc>
      </w:tr>
      <w:tr w:rsidR="00C45392" w:rsidRPr="00232927" w:rsidTr="0099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01" w:type="dxa"/>
          <w:trHeight w:val="3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</w:tcPr>
          <w:p w:rsidR="00C45392" w:rsidRPr="00232927" w:rsidRDefault="00C45392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Елеонора</w:t>
            </w:r>
          </w:p>
          <w:p w:rsidR="00C45392" w:rsidRPr="00232927" w:rsidRDefault="00C45392" w:rsidP="009D064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</w:p>
        </w:tc>
      </w:tr>
      <w:tr w:rsidR="00C45392" w:rsidRPr="0095716F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C45392" w:rsidRPr="00232927" w:rsidRDefault="00C45392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завідувач відділу з питань життєдіяльності району </w:t>
            </w:r>
          </w:p>
        </w:tc>
      </w:tr>
      <w:tr w:rsidR="00C45392" w:rsidRPr="00232927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9D064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КОНЮШЕНКО Юрій</w:t>
            </w:r>
          </w:p>
        </w:tc>
        <w:tc>
          <w:tcPr>
            <w:tcW w:w="6901" w:type="dxa"/>
          </w:tcPr>
          <w:p w:rsidR="00C45392" w:rsidRPr="00232927" w:rsidRDefault="00C45392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юридичного забезпечення та роботи з персоналом</w:t>
            </w:r>
          </w:p>
          <w:p w:rsidR="00C45392" w:rsidRPr="00232927" w:rsidRDefault="00C45392" w:rsidP="009D064F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BB7CD5">
        <w:trPr>
          <w:gridAfter w:val="1"/>
          <w:wAfter w:w="6901" w:type="dxa"/>
          <w:trHeight w:val="68"/>
        </w:trPr>
        <w:tc>
          <w:tcPr>
            <w:tcW w:w="10141" w:type="dxa"/>
            <w:gridSpan w:val="2"/>
          </w:tcPr>
          <w:p w:rsidR="00C45392" w:rsidRPr="00232927" w:rsidRDefault="00C45392" w:rsidP="002329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</w:rPr>
              <w:t>У розгляді окремих питань брали участь:</w:t>
            </w:r>
          </w:p>
          <w:p w:rsidR="00C45392" w:rsidRPr="00232927" w:rsidRDefault="00C45392" w:rsidP="00232927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0361C5" w:rsidTr="00232927">
        <w:trPr>
          <w:gridAfter w:val="1"/>
          <w:wAfter w:w="6901" w:type="dxa"/>
          <w:trHeight w:val="68"/>
        </w:trPr>
        <w:tc>
          <w:tcPr>
            <w:tcW w:w="3235" w:type="dxa"/>
            <w:tcBorders>
              <w:right w:val="single" w:sz="4" w:space="0" w:color="auto"/>
            </w:tcBorders>
          </w:tcPr>
          <w:p w:rsidR="00C45392" w:rsidRPr="00232927" w:rsidRDefault="00C45392" w:rsidP="00BC701B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</w:p>
          <w:p w:rsidR="00C45392" w:rsidRPr="00232927" w:rsidRDefault="00C45392" w:rsidP="00232927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06" w:type="dxa"/>
            <w:tcBorders>
              <w:left w:val="single" w:sz="4" w:space="0" w:color="auto"/>
            </w:tcBorders>
          </w:tcPr>
          <w:p w:rsidR="00C45392" w:rsidRPr="00232927" w:rsidRDefault="00C45392" w:rsidP="00232927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3 та 4 питання.</w:t>
            </w:r>
          </w:p>
        </w:tc>
      </w:tr>
      <w:tr w:rsidR="00C45392" w:rsidRPr="00232927" w:rsidTr="00232927">
        <w:trPr>
          <w:gridAfter w:val="1"/>
          <w:wAfter w:w="6901" w:type="dxa"/>
          <w:trHeight w:val="68"/>
        </w:trPr>
        <w:tc>
          <w:tcPr>
            <w:tcW w:w="3235" w:type="dxa"/>
            <w:tcBorders>
              <w:right w:val="single" w:sz="4" w:space="0" w:color="auto"/>
            </w:tcBorders>
          </w:tcPr>
          <w:p w:rsidR="00C45392" w:rsidRDefault="00C45392" w:rsidP="00BC701B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45392" w:rsidRPr="00232927" w:rsidRDefault="00C45392" w:rsidP="00BC701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06" w:type="dxa"/>
            <w:tcBorders>
              <w:left w:val="single" w:sz="4" w:space="0" w:color="auto"/>
            </w:tcBorders>
          </w:tcPr>
          <w:p w:rsidR="00C45392" w:rsidRPr="00232927" w:rsidRDefault="00C45392" w:rsidP="00BC701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заступник начальника служби у справах дітей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5, 6 та 7 питання.</w:t>
            </w:r>
          </w:p>
        </w:tc>
      </w:tr>
      <w:tr w:rsidR="00C45392" w:rsidRPr="00232927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C45392" w:rsidRPr="00BC701B" w:rsidRDefault="00C45392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</w:rPr>
              <w:t>Про погодження про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є</w:t>
            </w:r>
            <w:r w:rsidRPr="00232927">
              <w:rPr>
                <w:rFonts w:ascii="Times New Roman" w:hAnsi="Times New Roman"/>
                <w:sz w:val="26"/>
                <w:szCs w:val="26"/>
              </w:rPr>
              <w:t xml:space="preserve">кту рішення районної у місті ради «Про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232927">
              <w:rPr>
                <w:rFonts w:ascii="Times New Roman" w:hAnsi="Times New Roman"/>
                <w:sz w:val="26"/>
                <w:szCs w:val="26"/>
              </w:rPr>
              <w:t>атвердження звіту про виконання бюджету Суворовського району у місті Херсон за 2022 рік»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45392" w:rsidRPr="00232927" w:rsidRDefault="00C45392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C45392" w:rsidRPr="00232927" w:rsidRDefault="00C45392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C45392" w:rsidRPr="00232927" w:rsidRDefault="00C45392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392" w:rsidRPr="00232927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3 додається).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9927A2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C45392" w:rsidRPr="00232927" w:rsidRDefault="00C45392" w:rsidP="001C0E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погодження проєкту рішення районної у місті ради «Про внесення змін до бюджету Суворовського району у місті Херсон на 2023 рік».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861DC">
        <w:trPr>
          <w:trHeight w:val="68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C45392" w:rsidRPr="00232927" w:rsidRDefault="00C45392" w:rsidP="001C0E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4 додається).</w:t>
            </w: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C45392" w:rsidRPr="00232927" w:rsidRDefault="00C45392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внесення змін до кошторису видатків та календарного плану на 2023 рік районної програми «Сприяння у створенні та підтримці органів самоорганізації населення в районі на 2021-2025 роки».</w:t>
            </w: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C45392" w:rsidRPr="00232927" w:rsidRDefault="00C45392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C45392" w:rsidRPr="00232927" w:rsidRDefault="00C45392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C45392" w:rsidRPr="00232927" w:rsidRDefault="00C45392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C45392" w:rsidRPr="00232927" w:rsidRDefault="00C45392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C45392" w:rsidRPr="00232927" w:rsidRDefault="00C45392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(Рішення № 5 додається).</w:t>
            </w:r>
          </w:p>
        </w:tc>
      </w:tr>
      <w:tr w:rsidR="00C45392" w:rsidRPr="0084505F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C45392" w:rsidRPr="0084505F" w:rsidRDefault="00C45392" w:rsidP="008450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505F"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внесення змін до кошторису видатків та календарного плану районної програми «Благоустрій території Суворовського району на 2021-2025 роки» на 2023 рік.</w:t>
            </w:r>
          </w:p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84505F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C45392" w:rsidRPr="0084505F" w:rsidRDefault="00C45392" w:rsidP="008450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 - завідувач відділу з питань життєдіяльності району</w:t>
            </w:r>
          </w:p>
        </w:tc>
      </w:tr>
      <w:tr w:rsidR="00C45392" w:rsidRPr="0084505F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C45392" w:rsidRPr="00232927" w:rsidRDefault="00C45392" w:rsidP="008450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C45392" w:rsidRPr="00232927" w:rsidRDefault="00C45392" w:rsidP="008450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84505F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84505F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84505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C45392" w:rsidRDefault="00C45392" w:rsidP="008450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6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C45392" w:rsidRPr="00232927" w:rsidRDefault="00C45392" w:rsidP="003D62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опіки/піклування над дитиною сиротою/дитиною, позбавленою батьківського піклування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C45392" w:rsidRPr="00232927" w:rsidRDefault="00C45392" w:rsidP="00373284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Е. - заступник начальника служби у справах дітей</w:t>
            </w:r>
          </w:p>
          <w:p w:rsidR="00C45392" w:rsidRPr="00232927" w:rsidRDefault="00C45392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C45392" w:rsidRPr="00232927" w:rsidRDefault="00C45392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45392" w:rsidRPr="00232927" w:rsidRDefault="00C45392" w:rsidP="00373284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45392" w:rsidRPr="00232927" w:rsidRDefault="00C45392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C45392" w:rsidRPr="00232927" w:rsidRDefault="00C45392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7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C45392" w:rsidRPr="00232927" w:rsidRDefault="00C45392" w:rsidP="003731E5">
            <w:pPr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дитини-сироти/дитини, позбавленої батьківського піклування, та направлення його/її до дитячого державного закладу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C45392" w:rsidRPr="00232927" w:rsidRDefault="00C45392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Е. - заступник начальника служби у справах дітей</w:t>
            </w:r>
          </w:p>
          <w:p w:rsidR="00C45392" w:rsidRPr="00232927" w:rsidRDefault="00C45392" w:rsidP="00D77EA1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C45392" w:rsidRPr="00232927" w:rsidRDefault="00C45392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45392" w:rsidRPr="00232927" w:rsidRDefault="00C45392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C45392" w:rsidRPr="00232927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C45392" w:rsidRPr="00232927" w:rsidRDefault="00C45392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8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C45392" w:rsidRPr="000361C5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1" w:type="dxa"/>
          </w:tcPr>
          <w:p w:rsidR="00C45392" w:rsidRDefault="00C45392" w:rsidP="000361C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0361C5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дитини-сироти /дитини, позбавленої батьківського піклування,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361C5">
              <w:rPr>
                <w:rFonts w:ascii="Times New Roman" w:hAnsi="Times New Roman"/>
                <w:sz w:val="26"/>
                <w:szCs w:val="26"/>
                <w:lang w:val="uk-UA"/>
              </w:rPr>
              <w:t>та встановлення піки/піклування над ним/нею</w:t>
            </w:r>
          </w:p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0361C5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1" w:type="dxa"/>
          </w:tcPr>
          <w:p w:rsidR="00C45392" w:rsidRPr="00232927" w:rsidRDefault="00C45392" w:rsidP="000361C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БЕБІК Е. - заступник начальника служби у справах дітей</w:t>
            </w:r>
          </w:p>
          <w:p w:rsidR="00C45392" w:rsidRPr="000361C5" w:rsidRDefault="00C45392" w:rsidP="000361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5392" w:rsidRPr="000361C5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1" w:type="dxa"/>
          </w:tcPr>
          <w:p w:rsidR="00C45392" w:rsidRPr="00232927" w:rsidRDefault="00C45392" w:rsidP="000361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C45392" w:rsidRPr="00232927" w:rsidRDefault="00C45392" w:rsidP="000361C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C45392" w:rsidRPr="000361C5" w:rsidTr="00A861DC">
        <w:trPr>
          <w:gridAfter w:val="1"/>
          <w:wAfter w:w="6901" w:type="dxa"/>
          <w:trHeight w:val="68"/>
        </w:trPr>
        <w:tc>
          <w:tcPr>
            <w:tcW w:w="3240" w:type="dxa"/>
          </w:tcPr>
          <w:p w:rsidR="00C45392" w:rsidRPr="00232927" w:rsidRDefault="00C45392" w:rsidP="000361C5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C45392" w:rsidRPr="00232927" w:rsidRDefault="00C45392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1" w:type="dxa"/>
          </w:tcPr>
          <w:p w:rsidR="00C45392" w:rsidRPr="00232927" w:rsidRDefault="00C45392" w:rsidP="000361C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C45392" w:rsidRPr="00232927" w:rsidRDefault="00C45392" w:rsidP="000361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9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</w:tbl>
    <w:p w:rsidR="00C45392" w:rsidRPr="00232927" w:rsidRDefault="00C45392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C45392" w:rsidRPr="00232927" w:rsidRDefault="00C45392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C45392" w:rsidRPr="00232927" w:rsidRDefault="00C45392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C45392" w:rsidRPr="00232927" w:rsidRDefault="00C45392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232927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C45392" w:rsidRPr="00232927" w:rsidRDefault="00C45392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232927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232927">
        <w:rPr>
          <w:rFonts w:ascii="Times New Roman" w:hAnsi="Times New Roman"/>
          <w:sz w:val="26"/>
          <w:szCs w:val="26"/>
          <w:lang w:val="uk-UA"/>
        </w:rPr>
        <w:tab/>
      </w:r>
      <w:r w:rsidRPr="00232927">
        <w:rPr>
          <w:rFonts w:ascii="Times New Roman" w:hAnsi="Times New Roman"/>
          <w:sz w:val="26"/>
          <w:szCs w:val="26"/>
          <w:lang w:val="uk-UA"/>
        </w:rPr>
        <w:tab/>
      </w:r>
      <w:r w:rsidRPr="00232927">
        <w:rPr>
          <w:rFonts w:ascii="Times New Roman" w:hAnsi="Times New Roman"/>
          <w:sz w:val="26"/>
          <w:szCs w:val="26"/>
          <w:lang w:val="uk-UA"/>
        </w:rPr>
        <w:tab/>
      </w:r>
      <w:r w:rsidRPr="00232927">
        <w:rPr>
          <w:rFonts w:ascii="Times New Roman" w:hAnsi="Times New Roman"/>
          <w:sz w:val="26"/>
          <w:szCs w:val="26"/>
          <w:lang w:val="uk-UA"/>
        </w:rPr>
        <w:tab/>
      </w:r>
      <w:r w:rsidRPr="00232927">
        <w:rPr>
          <w:rFonts w:ascii="Times New Roman" w:hAnsi="Times New Roman"/>
          <w:sz w:val="26"/>
          <w:szCs w:val="26"/>
          <w:lang w:val="uk-UA"/>
        </w:rPr>
        <w:tab/>
      </w:r>
      <w:r w:rsidRPr="00232927">
        <w:rPr>
          <w:rFonts w:ascii="Times New Roman" w:hAnsi="Times New Roman"/>
          <w:sz w:val="26"/>
          <w:szCs w:val="26"/>
          <w:lang w:val="uk-UA"/>
        </w:rPr>
        <w:tab/>
      </w:r>
      <w:r w:rsidRPr="00232927">
        <w:rPr>
          <w:rFonts w:ascii="Times New Roman" w:hAnsi="Times New Roman"/>
          <w:sz w:val="26"/>
          <w:szCs w:val="26"/>
          <w:lang w:val="uk-UA"/>
        </w:rPr>
        <w:tab/>
        <w:t>Андрій  ЗАДНІПРЯНИЙ</w:t>
      </w:r>
    </w:p>
    <w:p w:rsidR="00C45392" w:rsidRPr="00232927" w:rsidRDefault="00C45392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sectPr w:rsidR="00C45392" w:rsidRPr="00232927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1A"/>
    <w:rsid w:val="000308A7"/>
    <w:rsid w:val="000361C5"/>
    <w:rsid w:val="00086FC3"/>
    <w:rsid w:val="000B1B01"/>
    <w:rsid w:val="000B444B"/>
    <w:rsid w:val="00102677"/>
    <w:rsid w:val="00102B8A"/>
    <w:rsid w:val="00130AF6"/>
    <w:rsid w:val="00162E4E"/>
    <w:rsid w:val="001C0E2E"/>
    <w:rsid w:val="002031B2"/>
    <w:rsid w:val="00220D3B"/>
    <w:rsid w:val="00232927"/>
    <w:rsid w:val="002A06FF"/>
    <w:rsid w:val="002F0481"/>
    <w:rsid w:val="00304B3B"/>
    <w:rsid w:val="003731E5"/>
    <w:rsid w:val="00373284"/>
    <w:rsid w:val="00383A0C"/>
    <w:rsid w:val="0038536A"/>
    <w:rsid w:val="003974D5"/>
    <w:rsid w:val="003D62CF"/>
    <w:rsid w:val="003F2BF9"/>
    <w:rsid w:val="00411965"/>
    <w:rsid w:val="00464FF4"/>
    <w:rsid w:val="00493324"/>
    <w:rsid w:val="005017F1"/>
    <w:rsid w:val="00510881"/>
    <w:rsid w:val="005375C4"/>
    <w:rsid w:val="005565B7"/>
    <w:rsid w:val="0056029F"/>
    <w:rsid w:val="005C2235"/>
    <w:rsid w:val="00615E17"/>
    <w:rsid w:val="006A7E49"/>
    <w:rsid w:val="006E1153"/>
    <w:rsid w:val="007134F6"/>
    <w:rsid w:val="00753028"/>
    <w:rsid w:val="007758AA"/>
    <w:rsid w:val="007C231F"/>
    <w:rsid w:val="00816264"/>
    <w:rsid w:val="00816F08"/>
    <w:rsid w:val="008270D2"/>
    <w:rsid w:val="0084505F"/>
    <w:rsid w:val="00872CA3"/>
    <w:rsid w:val="008C002D"/>
    <w:rsid w:val="008D744D"/>
    <w:rsid w:val="008F2EB8"/>
    <w:rsid w:val="0095716F"/>
    <w:rsid w:val="009747BC"/>
    <w:rsid w:val="009927A2"/>
    <w:rsid w:val="009D064F"/>
    <w:rsid w:val="009D5428"/>
    <w:rsid w:val="00A04048"/>
    <w:rsid w:val="00A14A6C"/>
    <w:rsid w:val="00A22BB6"/>
    <w:rsid w:val="00A265A4"/>
    <w:rsid w:val="00A430A2"/>
    <w:rsid w:val="00A826AA"/>
    <w:rsid w:val="00A861DC"/>
    <w:rsid w:val="00AA7A3A"/>
    <w:rsid w:val="00AD3B5E"/>
    <w:rsid w:val="00B10701"/>
    <w:rsid w:val="00B22F21"/>
    <w:rsid w:val="00B326FC"/>
    <w:rsid w:val="00B36992"/>
    <w:rsid w:val="00B43DC4"/>
    <w:rsid w:val="00B62F90"/>
    <w:rsid w:val="00B8179C"/>
    <w:rsid w:val="00BB7CD5"/>
    <w:rsid w:val="00BC701B"/>
    <w:rsid w:val="00C26C92"/>
    <w:rsid w:val="00C45392"/>
    <w:rsid w:val="00C62E1A"/>
    <w:rsid w:val="00D05D45"/>
    <w:rsid w:val="00D77EA1"/>
    <w:rsid w:val="00DB2CFE"/>
    <w:rsid w:val="00DB734B"/>
    <w:rsid w:val="00DE2E3E"/>
    <w:rsid w:val="00DE61FB"/>
    <w:rsid w:val="00E20C61"/>
    <w:rsid w:val="00E40AA9"/>
    <w:rsid w:val="00E50FB9"/>
    <w:rsid w:val="00F11115"/>
    <w:rsid w:val="00F956FD"/>
    <w:rsid w:val="00FB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1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NormalWeb">
    <w:name w:val="Normal (Web)"/>
    <w:basedOn w:val="Normal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3</Pages>
  <Words>607</Words>
  <Characters>3461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2023-01-26T09:17:00Z</cp:lastPrinted>
  <dcterms:created xsi:type="dcterms:W3CDTF">2022-12-28T09:33:00Z</dcterms:created>
  <dcterms:modified xsi:type="dcterms:W3CDTF">2023-03-15T10:48:00Z</dcterms:modified>
</cp:coreProperties>
</file>